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EC" w:rsidRDefault="00DD4BEC" w:rsidP="007235E5">
      <w:pPr>
        <w:pStyle w:val="Heading2"/>
        <w:rPr>
          <w:rStyle w:val="Heading1Char"/>
          <w:rFonts w:cs="Times New Roman"/>
          <w:sz w:val="36"/>
          <w:szCs w:val="36"/>
          <w:u w:val="single"/>
        </w:rPr>
      </w:pPr>
      <w:r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rc_mi" o:spid="_x0000_s1026" type="#_x0000_t75" alt="" style="position:absolute;margin-left:0;margin-top:0;width:243pt;height:139.9pt;z-index:-251658240" wrapcoords="-55 0 -55 21505 21600 21505 21600 0 -55 0">
            <v:imagedata r:id="rId4" r:href="rId5" cropbottom="9500f"/>
            <w10:wrap type="tight"/>
          </v:shape>
        </w:pict>
      </w:r>
      <w:r w:rsidRPr="007235E5">
        <w:rPr>
          <w:rStyle w:val="Heading1Char"/>
          <w:sz w:val="36"/>
          <w:szCs w:val="36"/>
          <w:u w:val="single"/>
        </w:rPr>
        <w:t>PASTEL DE BERENJENA</w:t>
      </w:r>
    </w:p>
    <w:p w:rsidR="00DD4BEC" w:rsidRDefault="00DD4BEC" w:rsidP="007235E5"/>
    <w:p w:rsidR="00DD4BEC" w:rsidRDefault="00DD4BEC" w:rsidP="007235E5">
      <w:pPr>
        <w:rPr>
          <w:sz w:val="28"/>
          <w:szCs w:val="28"/>
        </w:rPr>
      </w:pPr>
      <w:r>
        <w:rPr>
          <w:sz w:val="28"/>
          <w:szCs w:val="28"/>
        </w:rPr>
        <w:t xml:space="preserve">Partir las berenjenas a lo largo o en rodajas, como se prefiera. Freírlas con harina. En una fuente para el horno ir colocando una primera tanda de berenjenas a continuación otra de jamón  de york y encima lonchas de queso. Repetir la operación y terminar con berenjenas. Batir 4 huevos  y rociar bien por encima del pastel. Poner en el horno a 180º y dejar que el huevo cuaje bien. </w:t>
      </w:r>
    </w:p>
    <w:p w:rsidR="00DD4BEC" w:rsidRDefault="00DD4BEC" w:rsidP="007235E5">
      <w:pPr>
        <w:rPr>
          <w:sz w:val="28"/>
          <w:szCs w:val="28"/>
        </w:rPr>
      </w:pPr>
      <w:r>
        <w:rPr>
          <w:sz w:val="28"/>
          <w:szCs w:val="28"/>
        </w:rPr>
        <w:t>Si se quiere aumentar las tandas del pastel habrá que aumentar los huevos.</w:t>
      </w:r>
    </w:p>
    <w:p w:rsidR="00DD4BEC" w:rsidRDefault="00DD4BEC" w:rsidP="007235E5">
      <w:r>
        <w:rPr>
          <w:sz w:val="28"/>
          <w:szCs w:val="28"/>
        </w:rPr>
        <w:t>Opcional: si se quiere se puede echar un poco de tomate frito sobre las berenjenas antes de poner el jamón de york  y el queso.</w:t>
      </w:r>
      <w:bookmarkStart w:id="0" w:name="_GoBack"/>
      <w:bookmarkEnd w:id="0"/>
      <w:r w:rsidRPr="003B20D0">
        <w:t xml:space="preserve"> </w:t>
      </w:r>
    </w:p>
    <w:p w:rsidR="00DD4BEC" w:rsidRDefault="00DD4BEC" w:rsidP="007235E5"/>
    <w:p w:rsidR="00DD4BEC" w:rsidRPr="007235E5" w:rsidRDefault="00DD4BEC" w:rsidP="007235E5">
      <w:pPr>
        <w:rPr>
          <w:sz w:val="28"/>
          <w:szCs w:val="28"/>
        </w:rPr>
      </w:pPr>
      <w:r>
        <w:tab/>
      </w:r>
      <w:r>
        <w:tab/>
        <w:t xml:space="preserve">Espero que os guste, un saludo de Tere Guisado. </w:t>
      </w:r>
    </w:p>
    <w:sectPr w:rsidR="00DD4BEC" w:rsidRPr="007235E5" w:rsidSect="003B20D0">
      <w:pgSz w:w="11906" w:h="16838"/>
      <w:pgMar w:top="1417" w:right="128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forms" w:enforcement="1" w:cryptProviderType="rsaFull" w:cryptAlgorithmClass="hash" w:cryptAlgorithmType="typeAny" w:cryptAlgorithmSid="4" w:cryptSpinCount="100000" w:hash="BBcBiflytqyNeyNeO68qE06yKoM=" w:salt="g7PIU1a59ysVkHbR5+gZ0w=="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5E5"/>
    <w:rsid w:val="00037FBA"/>
    <w:rsid w:val="00115614"/>
    <w:rsid w:val="001D131F"/>
    <w:rsid w:val="003B20D0"/>
    <w:rsid w:val="0057360E"/>
    <w:rsid w:val="007235E5"/>
    <w:rsid w:val="007472EC"/>
    <w:rsid w:val="007B5F70"/>
    <w:rsid w:val="00A46358"/>
    <w:rsid w:val="00C31AC0"/>
    <w:rsid w:val="00CA4D38"/>
    <w:rsid w:val="00DD4BEC"/>
    <w:rsid w:val="00EB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31F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35E5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235E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235E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7235E5"/>
    <w:rPr>
      <w:rFonts w:ascii="Cambria" w:hAnsi="Cambria" w:cs="Cambria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7235E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7235E5"/>
    <w:rPr>
      <w:rFonts w:ascii="Cambria" w:hAnsi="Cambria" w:cs="Cambria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lamaquinadeltiempo.es/wp-content/uploads/2010/09/Pastel-de-berenjenas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</Pages>
  <Words>101</Words>
  <Characters>561</Characters>
  <Application>Microsoft Office Outlook</Application>
  <DocSecurity>0</DocSecurity>
  <Lines>0</Lines>
  <Paragraphs>0</Paragraphs>
  <ScaleCrop>false</ScaleCrop>
  <Company>Luffi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 </cp:lastModifiedBy>
  <cp:revision>5</cp:revision>
  <dcterms:created xsi:type="dcterms:W3CDTF">2014-01-25T18:49:00Z</dcterms:created>
  <dcterms:modified xsi:type="dcterms:W3CDTF">2014-01-26T19:55:00Z</dcterms:modified>
</cp:coreProperties>
</file>